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D" w:rsidRDefault="00484EFD">
      <w:pPr>
        <w:rPr>
          <w:sz w:val="24"/>
          <w:szCs w:val="24"/>
        </w:rPr>
      </w:pPr>
      <w:r>
        <w:rPr>
          <w:sz w:val="24"/>
          <w:szCs w:val="24"/>
        </w:rPr>
        <w:t>TERMINOLOGIE  - POA</w:t>
      </w:r>
      <w:bookmarkStart w:id="0" w:name="_GoBack"/>
      <w:bookmarkEnd w:id="0"/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Subjektivní                   delirium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obstipace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Objektivní                    obstipace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dehydratace      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Syndrom                      diarhoe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palpitace  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Symptom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Defekace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>Mikce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Cyanóza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Škytavka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Saturace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Kašel produktivní </w:t>
      </w:r>
      <w:r w:rsidRPr="00A02C0E">
        <w:rPr>
          <w:sz w:val="24"/>
          <w:szCs w:val="24"/>
        </w:rPr>
        <w:tab/>
        <w:t>Kašel neproduktivní (bez expektorace)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Akutní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Chronický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Nauzea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Pyróza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Průritus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Palpitace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Dyspnoe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Edém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Paréza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inkontinence</w:t>
      </w:r>
      <w:r w:rsidRPr="00A02C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exanté</w:t>
      </w:r>
      <w:r w:rsidRPr="00A02C0E">
        <w:rPr>
          <w:sz w:val="24"/>
          <w:szCs w:val="24"/>
        </w:rPr>
        <w:t>m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Somnolence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Sopor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Koma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ikterus              </w:t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cyanóza</w:t>
      </w:r>
      <w:r w:rsidRPr="00A02C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C0E">
        <w:rPr>
          <w:sz w:val="24"/>
          <w:szCs w:val="24"/>
        </w:rPr>
        <w:t>afázie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kontraktura      </w:t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defekace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diuréza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polyurie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oligurie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 polydipsye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ankylóza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vertigo   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synkopa 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turgor kůže      </w:t>
      </w:r>
      <w:r w:rsidRPr="00A02C0E">
        <w:rPr>
          <w:sz w:val="24"/>
          <w:szCs w:val="24"/>
        </w:rPr>
        <w:tab/>
        <w:t>hematem</w:t>
      </w:r>
      <w:r>
        <w:rPr>
          <w:sz w:val="24"/>
          <w:szCs w:val="24"/>
        </w:rPr>
        <w:t>esis</w:t>
      </w:r>
      <w:r w:rsidRPr="00A02C0E">
        <w:rPr>
          <w:sz w:val="24"/>
          <w:szCs w:val="24"/>
        </w:rPr>
        <w:t xml:space="preserve"> 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hematurie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>meléna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>enteroragie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acholická stolice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Adaptace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Frustrace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Deprivace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>Bagatelizace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Simulace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iatrogenie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Sociocentrismus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Default="00484E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Pr="00D30222" w:rsidRDefault="00484EFD" w:rsidP="00D30222">
      <w:pPr>
        <w:rPr>
          <w:sz w:val="24"/>
          <w:szCs w:val="24"/>
        </w:rPr>
      </w:pPr>
      <w:r>
        <w:rPr>
          <w:sz w:val="24"/>
          <w:szCs w:val="24"/>
        </w:rPr>
        <w:t>TERMINOLOGIE  - POA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Subjektivní                   delirium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obstipace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Objektivní                    obstipace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dehydratace      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Syndrom                      diarhoe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palpitace  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Symptom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Defekace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>Mikce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Cyanóza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Škytavka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Saturace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Kašel produktivní </w:t>
      </w:r>
      <w:r w:rsidRPr="00A02C0E">
        <w:rPr>
          <w:sz w:val="24"/>
          <w:szCs w:val="24"/>
        </w:rPr>
        <w:tab/>
        <w:t>Kašel neproduktivní (bez expektorace)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Akutní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Chronický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Nauzea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Pyróza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Průritus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Palpitace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Dyspnoe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Edém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Paréza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inkontinence</w:t>
      </w:r>
      <w:r w:rsidRPr="00A02C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exanté</w:t>
      </w:r>
      <w:r w:rsidRPr="00A02C0E">
        <w:rPr>
          <w:sz w:val="24"/>
          <w:szCs w:val="24"/>
        </w:rPr>
        <w:t>m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Somnolence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Sopor</w:t>
      </w:r>
      <w:r w:rsidRPr="00A02C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Koma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ikterus              </w:t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cyanóza</w:t>
      </w:r>
      <w:r w:rsidRPr="00A02C0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C0E">
        <w:rPr>
          <w:sz w:val="24"/>
          <w:szCs w:val="24"/>
        </w:rPr>
        <w:t>afázie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kontraktura      </w:t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defekace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diuréza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polyurie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oligurie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 xml:space="preserve"> polydipsye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ankylóza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vertigo    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  <w:t xml:space="preserve">synkopa </w:t>
      </w:r>
    </w:p>
    <w:p w:rsidR="00484EFD" w:rsidRPr="00A02C0E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 xml:space="preserve">turgor kůže      </w:t>
      </w:r>
      <w:r w:rsidRPr="00A02C0E">
        <w:rPr>
          <w:sz w:val="24"/>
          <w:szCs w:val="24"/>
        </w:rPr>
        <w:tab/>
        <w:t>hematem</w:t>
      </w:r>
      <w:r>
        <w:rPr>
          <w:sz w:val="24"/>
          <w:szCs w:val="24"/>
        </w:rPr>
        <w:t>esis</w:t>
      </w:r>
      <w:r w:rsidRPr="00A02C0E">
        <w:rPr>
          <w:sz w:val="24"/>
          <w:szCs w:val="24"/>
        </w:rPr>
        <w:t xml:space="preserve"> 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hematurie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>meléna</w:t>
      </w:r>
      <w:r w:rsidRPr="00A02C0E">
        <w:rPr>
          <w:sz w:val="24"/>
          <w:szCs w:val="24"/>
        </w:rPr>
        <w:tab/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>enteroragie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acholická stolice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Adaptace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Frustrace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Deprivace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 w:rsidRPr="00A02C0E">
        <w:rPr>
          <w:sz w:val="24"/>
          <w:szCs w:val="24"/>
        </w:rPr>
        <w:t>Bagatelizace</w:t>
      </w:r>
      <w:r w:rsidRPr="00A02C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C0E">
        <w:rPr>
          <w:sz w:val="24"/>
          <w:szCs w:val="24"/>
        </w:rPr>
        <w:t>Simulace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iatrogenie</w:t>
      </w:r>
    </w:p>
    <w:p w:rsidR="00484EFD" w:rsidRDefault="00484EFD" w:rsidP="00D30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Sociocentrismus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4EFD" w:rsidRPr="00525E75" w:rsidRDefault="00484EFD">
      <w:pPr>
        <w:rPr>
          <w:sz w:val="24"/>
          <w:szCs w:val="24"/>
        </w:rPr>
      </w:pPr>
    </w:p>
    <w:sectPr w:rsidR="00484EFD" w:rsidRPr="00525E75" w:rsidSect="000D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E75"/>
    <w:rsid w:val="000D2B6B"/>
    <w:rsid w:val="00183596"/>
    <w:rsid w:val="00484EFD"/>
    <w:rsid w:val="00525E75"/>
    <w:rsid w:val="00A02C0E"/>
    <w:rsid w:val="00D30222"/>
    <w:rsid w:val="00DD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222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Vacek</dc:creator>
  <cp:keywords/>
  <dc:description/>
  <cp:lastModifiedBy>SZSUO1</cp:lastModifiedBy>
  <cp:revision>3</cp:revision>
  <cp:lastPrinted>2015-02-25T12:08:00Z</cp:lastPrinted>
  <dcterms:created xsi:type="dcterms:W3CDTF">2012-04-11T16:29:00Z</dcterms:created>
  <dcterms:modified xsi:type="dcterms:W3CDTF">2015-02-25T12:09:00Z</dcterms:modified>
</cp:coreProperties>
</file>